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9FE9" w14:textId="6BBFFC23" w:rsidR="001D0802" w:rsidRPr="00FA3822" w:rsidRDefault="006E69D5" w:rsidP="001D08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E72C4A">
        <w:rPr>
          <w:rFonts w:hint="eastAsia"/>
          <w:sz w:val="28"/>
          <w:szCs w:val="28"/>
        </w:rPr>
        <w:t>１</w:t>
      </w:r>
      <w:r w:rsidR="00F234C9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回（</w:t>
      </w:r>
      <w:r w:rsidR="006C7924">
        <w:rPr>
          <w:rFonts w:hint="eastAsia"/>
          <w:sz w:val="28"/>
          <w:szCs w:val="28"/>
        </w:rPr>
        <w:t>20</w:t>
      </w:r>
      <w:r w:rsidR="00C262F3">
        <w:rPr>
          <w:sz w:val="28"/>
          <w:szCs w:val="28"/>
        </w:rPr>
        <w:t>2</w:t>
      </w:r>
      <w:r w:rsidR="00F234C9">
        <w:rPr>
          <w:sz w:val="28"/>
          <w:szCs w:val="28"/>
        </w:rPr>
        <w:t>4</w:t>
      </w:r>
      <w:r w:rsidR="003874C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）</w:t>
      </w:r>
      <w:r w:rsidR="00C72FCC">
        <w:rPr>
          <w:rFonts w:hint="eastAsia"/>
          <w:sz w:val="28"/>
          <w:szCs w:val="28"/>
        </w:rPr>
        <w:t>「</w:t>
      </w:r>
      <w:r w:rsidR="00E7161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98AD6" wp14:editId="32F5A548">
                <wp:simplePos x="0" y="0"/>
                <wp:positionH relativeFrom="column">
                  <wp:posOffset>5237903</wp:posOffset>
                </wp:positionH>
                <wp:positionV relativeFrom="paragraph">
                  <wp:posOffset>-585047</wp:posOffset>
                </wp:positionV>
                <wp:extent cx="1021976" cy="591670"/>
                <wp:effectExtent l="57150" t="19050" r="83185" b="946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76" cy="591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AED1F" id="正方形/長方形 1" o:spid="_x0000_s1026" style="position:absolute;left:0;text-align:left;margin-left:412.45pt;margin-top:-46.05pt;width:80.45pt;height:46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&#13;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1D0802" w:rsidRPr="00FA3822">
        <w:rPr>
          <w:rFonts w:hint="eastAsia"/>
          <w:sz w:val="28"/>
          <w:szCs w:val="28"/>
        </w:rPr>
        <w:t>北海道癌談話会</w:t>
      </w:r>
      <w:r w:rsidR="0013312A">
        <w:rPr>
          <w:rFonts w:hint="eastAsia"/>
          <w:sz w:val="28"/>
          <w:szCs w:val="28"/>
        </w:rPr>
        <w:t>奨励賞</w:t>
      </w:r>
      <w:r w:rsidR="00C72FCC">
        <w:rPr>
          <w:rFonts w:hint="eastAsia"/>
          <w:sz w:val="28"/>
          <w:szCs w:val="28"/>
        </w:rPr>
        <w:t>」</w:t>
      </w:r>
      <w:r w:rsidR="001D0802" w:rsidRPr="00FA3822">
        <w:rPr>
          <w:rFonts w:hint="eastAsia"/>
          <w:sz w:val="28"/>
          <w:szCs w:val="28"/>
        </w:rPr>
        <w:t>応募用紙</w:t>
      </w:r>
    </w:p>
    <w:p w14:paraId="5DB157FA" w14:textId="7C389994" w:rsidR="001D0802" w:rsidRPr="00C06E35" w:rsidRDefault="001D0802" w:rsidP="001D0802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C06E35">
        <w:rPr>
          <w:rFonts w:hint="eastAsia"/>
          <w:sz w:val="20"/>
          <w:szCs w:val="20"/>
        </w:rPr>
        <w:t>論文名以外は原則日本語で記載、日本語を第一言語としない者は英語でも記載可</w:t>
      </w:r>
      <w:r w:rsidR="006310C5">
        <w:rPr>
          <w:rFonts w:hint="eastAsia"/>
          <w:sz w:val="20"/>
          <w:szCs w:val="20"/>
        </w:rPr>
        <w:t>。</w:t>
      </w:r>
    </w:p>
    <w:p w14:paraId="778903B5" w14:textId="7620A57C" w:rsidR="001D0802" w:rsidRPr="00C06E35" w:rsidRDefault="00FD4D72" w:rsidP="001D0802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用紙は複数頁に渡っても可。印刷</w:t>
      </w:r>
      <w:r w:rsidR="006D22EA">
        <w:rPr>
          <w:rFonts w:hint="eastAsia"/>
          <w:sz w:val="20"/>
          <w:szCs w:val="20"/>
        </w:rPr>
        <w:t>し</w:t>
      </w:r>
      <w:r>
        <w:rPr>
          <w:rFonts w:hint="eastAsia"/>
          <w:sz w:val="20"/>
          <w:szCs w:val="20"/>
        </w:rPr>
        <w:t>署名後</w:t>
      </w:r>
      <w:r w:rsidR="006D22EA">
        <w:rPr>
          <w:rFonts w:hint="eastAsia"/>
          <w:sz w:val="20"/>
          <w:szCs w:val="20"/>
        </w:rPr>
        <w:t>、</w:t>
      </w:r>
      <w:r w:rsidR="00A8459F">
        <w:rPr>
          <w:rFonts w:hint="eastAsia"/>
          <w:sz w:val="20"/>
          <w:szCs w:val="20"/>
        </w:rPr>
        <w:t>論文別刷りを添えて</w:t>
      </w:r>
      <w:r>
        <w:rPr>
          <w:rFonts w:hint="eastAsia"/>
          <w:sz w:val="20"/>
          <w:szCs w:val="20"/>
        </w:rPr>
        <w:t>事務局へ送付</w:t>
      </w:r>
      <w:r w:rsidR="001D0802" w:rsidRPr="00C06E35">
        <w:rPr>
          <w:rFonts w:hint="eastAsia"/>
          <w:sz w:val="20"/>
          <w:szCs w:val="20"/>
        </w:rPr>
        <w:t>すること。</w:t>
      </w:r>
    </w:p>
    <w:p w14:paraId="26D17C20" w14:textId="369C71A0" w:rsidR="003225BD" w:rsidRPr="003225BD" w:rsidRDefault="003225BD" w:rsidP="003225BD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  <w:u w:val="single"/>
        </w:rPr>
        <w:t>締め切り：</w:t>
      </w:r>
      <w:r w:rsidR="003D0C39">
        <w:rPr>
          <w:sz w:val="20"/>
          <w:szCs w:val="20"/>
          <w:u w:val="single"/>
        </w:rPr>
        <w:t>20</w:t>
      </w:r>
      <w:r w:rsidR="00A07272">
        <w:rPr>
          <w:sz w:val="20"/>
          <w:szCs w:val="20"/>
          <w:u w:val="single"/>
        </w:rPr>
        <w:t>2</w:t>
      </w:r>
      <w:r w:rsidR="00F234C9">
        <w:rPr>
          <w:sz w:val="20"/>
          <w:szCs w:val="20"/>
          <w:u w:val="single"/>
        </w:rPr>
        <w:t>4</w:t>
      </w:r>
      <w:r w:rsidR="001D0802" w:rsidRPr="00C06E35">
        <w:rPr>
          <w:rFonts w:hint="eastAsia"/>
          <w:sz w:val="20"/>
          <w:szCs w:val="20"/>
          <w:u w:val="single"/>
        </w:rPr>
        <w:t>年</w:t>
      </w:r>
      <w:r w:rsidR="00F234C9">
        <w:rPr>
          <w:sz w:val="20"/>
          <w:szCs w:val="20"/>
          <w:u w:val="single"/>
        </w:rPr>
        <w:t>7</w:t>
      </w:r>
      <w:r w:rsidR="001D0802" w:rsidRPr="00C06E35">
        <w:rPr>
          <w:rFonts w:hint="eastAsia"/>
          <w:sz w:val="20"/>
          <w:szCs w:val="20"/>
          <w:u w:val="single"/>
        </w:rPr>
        <w:t>月</w:t>
      </w:r>
      <w:r w:rsidR="00F234C9">
        <w:rPr>
          <w:sz w:val="20"/>
          <w:szCs w:val="20"/>
          <w:u w:val="single"/>
        </w:rPr>
        <w:t>16</w:t>
      </w:r>
      <w:r w:rsidR="00CF203E">
        <w:rPr>
          <w:rFonts w:hint="eastAsia"/>
          <w:sz w:val="20"/>
          <w:szCs w:val="20"/>
          <w:u w:val="single"/>
        </w:rPr>
        <w:t>日</w:t>
      </w:r>
      <w:r w:rsidR="003D0C39">
        <w:rPr>
          <w:rFonts w:hint="eastAsia"/>
          <w:sz w:val="20"/>
          <w:szCs w:val="20"/>
          <w:u w:val="single"/>
        </w:rPr>
        <w:t>（</w:t>
      </w:r>
      <w:r w:rsidR="00F234C9">
        <w:rPr>
          <w:rFonts w:hint="eastAsia"/>
          <w:sz w:val="20"/>
          <w:szCs w:val="20"/>
          <w:u w:val="single"/>
        </w:rPr>
        <w:t>火</w:t>
      </w:r>
      <w:r>
        <w:rPr>
          <w:rFonts w:hint="eastAsia"/>
          <w:sz w:val="20"/>
          <w:szCs w:val="20"/>
          <w:u w:val="single"/>
        </w:rPr>
        <w:t>）</w:t>
      </w:r>
    </w:p>
    <w:p w14:paraId="5E924641" w14:textId="77777777" w:rsidR="00933973" w:rsidRDefault="00933973" w:rsidP="00933973"/>
    <w:p w14:paraId="77A45243" w14:textId="2C342A16" w:rsidR="003D0C39" w:rsidRDefault="003D0C39" w:rsidP="00933973">
      <w:r w:rsidRPr="003D0C39">
        <w:rPr>
          <w:rFonts w:hint="eastAsia"/>
          <w:sz w:val="36"/>
          <w:szCs w:val="36"/>
        </w:rPr>
        <w:t>基礎・臨床</w:t>
      </w:r>
      <w:r w:rsidR="004B674B">
        <w:rPr>
          <w:rFonts w:hint="eastAsia"/>
        </w:rPr>
        <w:t>（</w:t>
      </w:r>
      <w:r>
        <w:rPr>
          <w:rFonts w:hint="eastAsia"/>
        </w:rPr>
        <w:t>応募</w:t>
      </w:r>
      <w:r w:rsidR="004B674B">
        <w:rPr>
          <w:rFonts w:hint="eastAsia"/>
        </w:rPr>
        <w:t>を希望するいずれかの領域に</w:t>
      </w:r>
      <w:r>
        <w:rPr>
          <w:rFonts w:hint="eastAsia"/>
        </w:rPr>
        <w:t>◯をつけてください）</w:t>
      </w:r>
    </w:p>
    <w:p w14:paraId="198AB800" w14:textId="77777777" w:rsidR="003D0C39" w:rsidRDefault="003D0C39" w:rsidP="00933973"/>
    <w:p w14:paraId="2C9E0F58" w14:textId="77777777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>氏名</w:t>
      </w:r>
      <w:r w:rsidRPr="00C52767">
        <w:rPr>
          <w:rFonts w:hint="eastAsia"/>
          <w:u w:val="single"/>
        </w:rPr>
        <w:tab/>
      </w:r>
      <w:r w:rsidRPr="00C52767">
        <w:rPr>
          <w:rFonts w:hint="eastAsia"/>
          <w:u w:val="single"/>
        </w:rPr>
        <w:tab/>
      </w:r>
      <w:r w:rsidRPr="00C52767">
        <w:rPr>
          <w:rFonts w:hint="eastAsia"/>
          <w:u w:val="single"/>
        </w:rPr>
        <w:tab/>
      </w:r>
      <w:r w:rsidRPr="00C52767">
        <w:rPr>
          <w:rFonts w:hint="eastAsia"/>
          <w:u w:val="single"/>
        </w:rPr>
        <w:t xml:space="preserve">　　　性別　　　　　生年月日</w:t>
      </w:r>
      <w:r w:rsidR="00C52767">
        <w:rPr>
          <w:rFonts w:hint="eastAsia"/>
          <w:u w:val="single"/>
        </w:rPr>
        <w:t xml:space="preserve">　　　　　　　年齢　　　　　　　</w:t>
      </w:r>
    </w:p>
    <w:p w14:paraId="46BF73BE" w14:textId="77777777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>所属</w:t>
      </w:r>
      <w:r w:rsidR="00C52767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DE7BE75" w14:textId="43D94FC0" w:rsidR="00B2784E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>職</w:t>
      </w:r>
      <w:r w:rsidR="00C5276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B7B51A1" w14:textId="68C23905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>所属先住所</w:t>
      </w:r>
      <w:r w:rsidR="00C52767">
        <w:rPr>
          <w:rFonts w:hint="eastAsia"/>
          <w:u w:val="single"/>
        </w:rPr>
        <w:t xml:space="preserve">　〒　　　　　　　　　　　　　　　　　　　　　　　　　　　　　　　　　　　</w:t>
      </w:r>
    </w:p>
    <w:p w14:paraId="54F77B1B" w14:textId="77777777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 xml:space="preserve">所属先電話番号　　　　　　　　　　　　　</w:t>
      </w:r>
      <w:r w:rsidRPr="00C52767">
        <w:rPr>
          <w:u w:val="single"/>
        </w:rPr>
        <w:t>FAX</w:t>
      </w:r>
      <w:r w:rsidRPr="00C52767">
        <w:rPr>
          <w:rFonts w:hint="eastAsia"/>
          <w:u w:val="single"/>
        </w:rPr>
        <w:t>番号</w:t>
      </w:r>
      <w:r w:rsidR="00C52767">
        <w:rPr>
          <w:rFonts w:hint="eastAsia"/>
          <w:u w:val="single"/>
        </w:rPr>
        <w:t xml:space="preserve">　　　　　　　　　　　　　　　　</w:t>
      </w:r>
    </w:p>
    <w:p w14:paraId="353AB10C" w14:textId="77777777" w:rsidR="00933973" w:rsidRPr="00C52767" w:rsidRDefault="00933973" w:rsidP="00933973">
      <w:pPr>
        <w:rPr>
          <w:u w:val="single"/>
        </w:rPr>
      </w:pPr>
      <w:r w:rsidRPr="00C52767">
        <w:rPr>
          <w:u w:val="single"/>
        </w:rPr>
        <w:t>e-mail</w:t>
      </w:r>
      <w:r w:rsidR="00C5276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3CD5EFF" w14:textId="35D75168" w:rsidR="00B2784E" w:rsidRDefault="00B2784E" w:rsidP="00B2784E">
      <w:pPr>
        <w:rPr>
          <w:u w:val="single"/>
        </w:rPr>
      </w:pPr>
      <w:r>
        <w:rPr>
          <w:rFonts w:hint="eastAsia"/>
          <w:u w:val="single"/>
        </w:rPr>
        <w:t>連絡先（上記の所属先と異なる場合，記載してください</w:t>
      </w:r>
      <w:r w:rsidR="00ED227A">
        <w:rPr>
          <w:rFonts w:hint="eastAsia"/>
          <w:u w:val="single"/>
        </w:rPr>
        <w:t>．</w:t>
      </w:r>
      <w:r>
        <w:rPr>
          <w:rFonts w:hint="eastAsia"/>
          <w:u w:val="single"/>
        </w:rPr>
        <w:t>）</w:t>
      </w:r>
    </w:p>
    <w:p w14:paraId="3B90BA40" w14:textId="2407DD22" w:rsidR="00B2784E" w:rsidRPr="00B2784E" w:rsidRDefault="00B2784E" w:rsidP="00B2784E">
      <w:pPr>
        <w:rPr>
          <w:u w:val="single"/>
        </w:rPr>
      </w:pPr>
      <w:r w:rsidRPr="00B2784E">
        <w:rPr>
          <w:rFonts w:hint="eastAsia"/>
          <w:u w:val="single"/>
        </w:rPr>
        <w:t xml:space="preserve">住所　〒　　　　　　　　　　　　　　　　　　　　　　　　　　　　　　　　　　　</w:t>
      </w:r>
    </w:p>
    <w:p w14:paraId="3A45FE5F" w14:textId="6484D2C4" w:rsidR="00B2784E" w:rsidRPr="00B2784E" w:rsidRDefault="00B2784E" w:rsidP="00B2784E">
      <w:pPr>
        <w:rPr>
          <w:u w:val="single"/>
        </w:rPr>
      </w:pPr>
      <w:r w:rsidRPr="00B2784E">
        <w:rPr>
          <w:rFonts w:hint="eastAsia"/>
          <w:u w:val="single"/>
        </w:rPr>
        <w:t xml:space="preserve">電話番号　　　　　　　　　　　　　</w:t>
      </w:r>
      <w:r w:rsidRPr="00B2784E">
        <w:rPr>
          <w:u w:val="single"/>
        </w:rPr>
        <w:t>FAX</w:t>
      </w:r>
      <w:r w:rsidRPr="00B2784E">
        <w:rPr>
          <w:rFonts w:hint="eastAsia"/>
          <w:u w:val="single"/>
        </w:rPr>
        <w:t xml:space="preserve">番号　　　　　　　　　　　　　　　　</w:t>
      </w:r>
    </w:p>
    <w:p w14:paraId="2A3C432D" w14:textId="77777777" w:rsidR="00B2784E" w:rsidRPr="00B2784E" w:rsidRDefault="00B2784E" w:rsidP="00B2784E">
      <w:pPr>
        <w:rPr>
          <w:u w:val="single"/>
        </w:rPr>
      </w:pPr>
      <w:r w:rsidRPr="00B2784E">
        <w:rPr>
          <w:u w:val="single"/>
        </w:rPr>
        <w:t>e-mail</w:t>
      </w:r>
      <w:r w:rsidRPr="00B2784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7A6E4F7" w14:textId="77777777" w:rsidR="00933973" w:rsidRPr="00B2784E" w:rsidRDefault="00933973" w:rsidP="00933973"/>
    <w:p w14:paraId="53408FB1" w14:textId="2CB3208B" w:rsidR="00933973" w:rsidRDefault="00933973" w:rsidP="00933973">
      <w:r>
        <w:rPr>
          <w:rFonts w:hint="eastAsia"/>
        </w:rPr>
        <w:t>【対象論文について】</w:t>
      </w:r>
      <w:r w:rsidR="00C52767">
        <w:rPr>
          <w:rFonts w:hint="eastAsia"/>
        </w:rPr>
        <w:t>著者名（全員）、</w:t>
      </w:r>
      <w:r>
        <w:rPr>
          <w:rFonts w:hint="eastAsia"/>
        </w:rPr>
        <w:t>題名</w:t>
      </w:r>
      <w:r w:rsidR="00C52767">
        <w:rPr>
          <w:rFonts w:hint="eastAsia"/>
        </w:rPr>
        <w:t>、</w:t>
      </w:r>
      <w:r>
        <w:rPr>
          <w:rFonts w:hint="eastAsia"/>
        </w:rPr>
        <w:t>雑誌名、号、ページ数、年</w:t>
      </w:r>
      <w:r w:rsidR="00C52767">
        <w:rPr>
          <w:rFonts w:hint="eastAsia"/>
        </w:rPr>
        <w:t xml:space="preserve">　（英文表記）</w:t>
      </w:r>
    </w:p>
    <w:p w14:paraId="6ED54D11" w14:textId="77777777" w:rsidR="00C52767" w:rsidRDefault="00C52767" w:rsidP="00933973"/>
    <w:p w14:paraId="07FA883B" w14:textId="06943573" w:rsidR="00933973" w:rsidRPr="00B2784E" w:rsidRDefault="001C28E2" w:rsidP="00933973">
      <w:pPr>
        <w:rPr>
          <w:b/>
          <w:bCs/>
        </w:rPr>
      </w:pPr>
      <w:r w:rsidRPr="00B2784E">
        <w:rPr>
          <w:rFonts w:hint="eastAsia"/>
          <w:b/>
          <w:bCs/>
        </w:rPr>
        <w:t>受理日</w:t>
      </w:r>
      <w:r w:rsidR="00B2784E">
        <w:rPr>
          <w:rFonts w:hint="eastAsia"/>
          <w:b/>
          <w:bCs/>
        </w:rPr>
        <w:t>：</w:t>
      </w:r>
    </w:p>
    <w:p w14:paraId="3148E712" w14:textId="77777777" w:rsidR="00933973" w:rsidRDefault="00933973" w:rsidP="00933973"/>
    <w:p w14:paraId="54D57AC0" w14:textId="77777777" w:rsidR="00933973" w:rsidRDefault="00933973" w:rsidP="00933973">
      <w:r>
        <w:t xml:space="preserve">1. </w:t>
      </w:r>
      <w:r>
        <w:rPr>
          <w:rFonts w:hint="eastAsia"/>
        </w:rPr>
        <w:t>論文の概要（</w:t>
      </w:r>
      <w:r>
        <w:rPr>
          <w:rFonts w:hint="eastAsia"/>
        </w:rPr>
        <w:t>400</w:t>
      </w:r>
      <w:r>
        <w:rPr>
          <w:rFonts w:hint="eastAsia"/>
        </w:rPr>
        <w:t>字程度）</w:t>
      </w:r>
    </w:p>
    <w:p w14:paraId="1CD2F018" w14:textId="77777777" w:rsidR="00933973" w:rsidRDefault="00933973" w:rsidP="00933973"/>
    <w:p w14:paraId="298E7899" w14:textId="77777777" w:rsidR="00933973" w:rsidRDefault="00933973" w:rsidP="00933973"/>
    <w:p w14:paraId="59B547AB" w14:textId="165250D2" w:rsidR="00933973" w:rsidRDefault="00933973" w:rsidP="00933973">
      <w:r>
        <w:t xml:space="preserve">2. </w:t>
      </w:r>
      <w:r w:rsidR="00F52ED5">
        <w:rPr>
          <w:rFonts w:hint="eastAsia"/>
        </w:rPr>
        <w:t>申請</w:t>
      </w:r>
      <w:r>
        <w:rPr>
          <w:rFonts w:hint="eastAsia"/>
        </w:rPr>
        <w:t>者が行った部分を具体的に記載（</w:t>
      </w:r>
      <w:r>
        <w:rPr>
          <w:rFonts w:hint="eastAsia"/>
        </w:rPr>
        <w:t>200</w:t>
      </w:r>
      <w:r w:rsidR="00C441FC">
        <w:rPr>
          <w:rFonts w:hint="eastAsia"/>
        </w:rPr>
        <w:t>-400</w:t>
      </w:r>
      <w:r>
        <w:rPr>
          <w:rFonts w:hint="eastAsia"/>
        </w:rPr>
        <w:t>字程度）</w:t>
      </w:r>
    </w:p>
    <w:p w14:paraId="6D121554" w14:textId="77777777" w:rsidR="00933973" w:rsidRPr="00B2784E" w:rsidRDefault="00933973" w:rsidP="00933973"/>
    <w:p w14:paraId="69C9286E" w14:textId="77777777" w:rsidR="00933973" w:rsidRDefault="00933973" w:rsidP="00933973"/>
    <w:p w14:paraId="6520F9F9" w14:textId="723C31B9" w:rsidR="00933973" w:rsidRDefault="00933973" w:rsidP="00933973">
      <w:r>
        <w:t xml:space="preserve">3. </w:t>
      </w:r>
      <w:r>
        <w:rPr>
          <w:rFonts w:hint="eastAsia"/>
        </w:rPr>
        <w:t>仕事を進めるにあたって苦労した点（</w:t>
      </w:r>
      <w:r>
        <w:rPr>
          <w:rFonts w:hint="eastAsia"/>
        </w:rPr>
        <w:t>200</w:t>
      </w:r>
      <w:r w:rsidR="00C441FC">
        <w:rPr>
          <w:rFonts w:hint="eastAsia"/>
        </w:rPr>
        <w:t>-400</w:t>
      </w:r>
      <w:r>
        <w:rPr>
          <w:rFonts w:hint="eastAsia"/>
        </w:rPr>
        <w:t>字程度）</w:t>
      </w:r>
    </w:p>
    <w:p w14:paraId="74C192B8" w14:textId="77777777" w:rsidR="00933973" w:rsidRDefault="00933973" w:rsidP="00933973"/>
    <w:p w14:paraId="412684D8" w14:textId="77777777" w:rsidR="00933973" w:rsidRDefault="00933973" w:rsidP="00933973"/>
    <w:p w14:paraId="7DC330CD" w14:textId="2A7A2C04" w:rsidR="00933973" w:rsidRDefault="00933973" w:rsidP="00933973">
      <w:r>
        <w:t xml:space="preserve">4. </w:t>
      </w:r>
      <w:r>
        <w:rPr>
          <w:rFonts w:hint="eastAsia"/>
        </w:rPr>
        <w:t>この論文で</w:t>
      </w:r>
      <w:r w:rsidR="00F52ED5">
        <w:rPr>
          <w:rFonts w:hint="eastAsia"/>
        </w:rPr>
        <w:t>申請者</w:t>
      </w:r>
      <w:r>
        <w:rPr>
          <w:rFonts w:hint="eastAsia"/>
        </w:rPr>
        <w:t>が最もアピールしたい点（</w:t>
      </w:r>
      <w:r>
        <w:rPr>
          <w:rFonts w:hint="eastAsia"/>
        </w:rPr>
        <w:t>200</w:t>
      </w:r>
      <w:r w:rsidR="00C441FC">
        <w:rPr>
          <w:rFonts w:hint="eastAsia"/>
        </w:rPr>
        <w:t>-400</w:t>
      </w:r>
      <w:r>
        <w:rPr>
          <w:rFonts w:hint="eastAsia"/>
        </w:rPr>
        <w:t>字程度）</w:t>
      </w:r>
    </w:p>
    <w:p w14:paraId="4AC8CFC1" w14:textId="77777777" w:rsidR="00015D69" w:rsidRDefault="00015D69" w:rsidP="00933973"/>
    <w:p w14:paraId="1E3A7B7E" w14:textId="77777777" w:rsidR="00933973" w:rsidRDefault="00933973" w:rsidP="00933973"/>
    <w:p w14:paraId="571E921D" w14:textId="3E41335D" w:rsidR="0018309B" w:rsidRPr="001C28E2" w:rsidRDefault="003B7AA4">
      <w:pPr>
        <w:rPr>
          <w:u w:val="single"/>
        </w:rPr>
      </w:pPr>
      <w:r>
        <w:rPr>
          <w:rFonts w:hint="eastAsia"/>
          <w:u w:val="single"/>
        </w:rPr>
        <w:t>申請者</w:t>
      </w:r>
      <w:r w:rsidR="00933973" w:rsidRPr="00D218E2">
        <w:rPr>
          <w:rFonts w:hint="eastAsia"/>
          <w:u w:val="single"/>
        </w:rPr>
        <w:t>署名　　　　　　　　　　　　　　　　　　年　　　月　　日</w:t>
      </w:r>
    </w:p>
    <w:sectPr w:rsidR="0018309B" w:rsidRPr="001C28E2" w:rsidSect="003D0C39">
      <w:pgSz w:w="11900" w:h="16840"/>
      <w:pgMar w:top="1440" w:right="1080" w:bottom="851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46D1" w14:textId="77777777" w:rsidR="003C1E3B" w:rsidRDefault="003C1E3B" w:rsidP="002D45FB">
      <w:r>
        <w:separator/>
      </w:r>
    </w:p>
  </w:endnote>
  <w:endnote w:type="continuationSeparator" w:id="0">
    <w:p w14:paraId="656DE1C0" w14:textId="77777777" w:rsidR="003C1E3B" w:rsidRDefault="003C1E3B" w:rsidP="002D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4CCA" w14:textId="77777777" w:rsidR="003C1E3B" w:rsidRDefault="003C1E3B" w:rsidP="002D45FB">
      <w:r>
        <w:separator/>
      </w:r>
    </w:p>
  </w:footnote>
  <w:footnote w:type="continuationSeparator" w:id="0">
    <w:p w14:paraId="3EACDCA8" w14:textId="77777777" w:rsidR="003C1E3B" w:rsidRDefault="003C1E3B" w:rsidP="002D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1EB0"/>
    <w:multiLevelType w:val="hybridMultilevel"/>
    <w:tmpl w:val="4C3AA61C"/>
    <w:lvl w:ilvl="0" w:tplc="2586F02C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192611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973"/>
    <w:rsid w:val="00015D69"/>
    <w:rsid w:val="000D7207"/>
    <w:rsid w:val="0011394D"/>
    <w:rsid w:val="0013312A"/>
    <w:rsid w:val="0016266B"/>
    <w:rsid w:val="0018309B"/>
    <w:rsid w:val="001C28E2"/>
    <w:rsid w:val="001D0802"/>
    <w:rsid w:val="001E7EC5"/>
    <w:rsid w:val="001F3B88"/>
    <w:rsid w:val="00233C09"/>
    <w:rsid w:val="00257D4C"/>
    <w:rsid w:val="00276D8B"/>
    <w:rsid w:val="002D45FB"/>
    <w:rsid w:val="00311520"/>
    <w:rsid w:val="00317960"/>
    <w:rsid w:val="003225BD"/>
    <w:rsid w:val="003874C6"/>
    <w:rsid w:val="003954C0"/>
    <w:rsid w:val="003B7AA4"/>
    <w:rsid w:val="003C1E3B"/>
    <w:rsid w:val="003D0C39"/>
    <w:rsid w:val="004147B9"/>
    <w:rsid w:val="004B674B"/>
    <w:rsid w:val="004F4338"/>
    <w:rsid w:val="005914B7"/>
    <w:rsid w:val="005C14E7"/>
    <w:rsid w:val="006310C5"/>
    <w:rsid w:val="0069786D"/>
    <w:rsid w:val="006C7924"/>
    <w:rsid w:val="006D22EA"/>
    <w:rsid w:val="006E69D5"/>
    <w:rsid w:val="00726FA0"/>
    <w:rsid w:val="007307D7"/>
    <w:rsid w:val="007444A4"/>
    <w:rsid w:val="00933973"/>
    <w:rsid w:val="00960B35"/>
    <w:rsid w:val="009B2F28"/>
    <w:rsid w:val="00A07272"/>
    <w:rsid w:val="00A32FE8"/>
    <w:rsid w:val="00A8459F"/>
    <w:rsid w:val="00AD7F9A"/>
    <w:rsid w:val="00B2784E"/>
    <w:rsid w:val="00BC56F6"/>
    <w:rsid w:val="00C262F3"/>
    <w:rsid w:val="00C37BFF"/>
    <w:rsid w:val="00C441FC"/>
    <w:rsid w:val="00C52767"/>
    <w:rsid w:val="00C72FCC"/>
    <w:rsid w:val="00C73793"/>
    <w:rsid w:val="00CB0FEB"/>
    <w:rsid w:val="00CD68F4"/>
    <w:rsid w:val="00CE18EA"/>
    <w:rsid w:val="00CF203E"/>
    <w:rsid w:val="00D16567"/>
    <w:rsid w:val="00D4191A"/>
    <w:rsid w:val="00DB626D"/>
    <w:rsid w:val="00E71617"/>
    <w:rsid w:val="00E72C4A"/>
    <w:rsid w:val="00EA2DDE"/>
    <w:rsid w:val="00EB4FAB"/>
    <w:rsid w:val="00ED227A"/>
    <w:rsid w:val="00EE421D"/>
    <w:rsid w:val="00EF790E"/>
    <w:rsid w:val="00F234C9"/>
    <w:rsid w:val="00F52ED5"/>
    <w:rsid w:val="00F66F23"/>
    <w:rsid w:val="00FA0EF4"/>
    <w:rsid w:val="00FA6AD6"/>
    <w:rsid w:val="00FD4D72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C43F7"/>
  <w14:defaultImageDpi w14:val="300"/>
  <w15:docId w15:val="{B2612EE5-4A65-6B40-B007-08D14BC6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73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2D4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5FB"/>
  </w:style>
  <w:style w:type="paragraph" w:styleId="a6">
    <w:name w:val="footer"/>
    <w:basedOn w:val="a"/>
    <w:link w:val="a7"/>
    <w:uiPriority w:val="99"/>
    <w:unhideWhenUsed/>
    <w:rsid w:val="002D4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Shinya</dc:creator>
  <cp:keywords/>
  <dc:description/>
  <cp:lastModifiedBy>塚原 智英</cp:lastModifiedBy>
  <cp:revision>7</cp:revision>
  <cp:lastPrinted>2019-07-08T08:13:00Z</cp:lastPrinted>
  <dcterms:created xsi:type="dcterms:W3CDTF">2023-07-18T05:59:00Z</dcterms:created>
  <dcterms:modified xsi:type="dcterms:W3CDTF">2024-06-12T01:14:00Z</dcterms:modified>
</cp:coreProperties>
</file>