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78AB" w14:textId="285A8246" w:rsidR="005700F5" w:rsidRPr="005B1289" w:rsidRDefault="005700F5" w:rsidP="005700F5">
      <w:pPr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北海道癌談話会では癌医療、癌研究に関わる若手医師、研究者のインセンティブを高めるために、</w:t>
      </w:r>
      <w:r w:rsidR="003E66EA">
        <w:rPr>
          <w:rFonts w:asciiTheme="minorEastAsia" w:hAnsiTheme="minorEastAsia" w:hint="eastAsia"/>
          <w:sz w:val="22"/>
          <w:szCs w:val="22"/>
        </w:rPr>
        <w:t>2012年、奨励賞が創設され</w:t>
      </w:r>
      <w:r w:rsidRPr="005B1289">
        <w:rPr>
          <w:rFonts w:asciiTheme="minorEastAsia" w:hAnsiTheme="minorEastAsia" w:hint="eastAsia"/>
          <w:sz w:val="22"/>
          <w:szCs w:val="22"/>
        </w:rPr>
        <w:t>ました。皆様奮ってご応募ください。</w:t>
      </w:r>
    </w:p>
    <w:p w14:paraId="79C2BE54" w14:textId="77777777" w:rsidR="005700F5" w:rsidRPr="005B1289" w:rsidRDefault="005700F5" w:rsidP="005700F5">
      <w:pPr>
        <w:rPr>
          <w:rFonts w:asciiTheme="minorEastAsia" w:hAnsiTheme="minorEastAsia"/>
          <w:sz w:val="22"/>
          <w:szCs w:val="22"/>
        </w:rPr>
      </w:pPr>
    </w:p>
    <w:p w14:paraId="550ED28D" w14:textId="15F7B0B9" w:rsidR="0018309B" w:rsidRPr="00B13C66" w:rsidRDefault="00956FA3">
      <w:pPr>
        <w:rPr>
          <w:rFonts w:asciiTheme="minorEastAsia" w:hAnsiTheme="minorEastAsia"/>
          <w:b/>
          <w:sz w:val="28"/>
          <w:szCs w:val="28"/>
        </w:rPr>
      </w:pPr>
      <w:r w:rsidRPr="00B13C66">
        <w:rPr>
          <w:rFonts w:asciiTheme="minorEastAsia" w:hAnsiTheme="minorEastAsia" w:hint="eastAsia"/>
          <w:b/>
          <w:sz w:val="28"/>
          <w:szCs w:val="28"/>
        </w:rPr>
        <w:t>第</w:t>
      </w:r>
      <w:r w:rsidR="00F16C32">
        <w:rPr>
          <w:rFonts w:asciiTheme="minorEastAsia" w:hAnsiTheme="minorEastAsia"/>
          <w:b/>
          <w:sz w:val="28"/>
          <w:szCs w:val="28"/>
        </w:rPr>
        <w:t>13</w:t>
      </w:r>
      <w:r w:rsidRPr="00B13C66">
        <w:rPr>
          <w:rFonts w:asciiTheme="minorEastAsia" w:hAnsiTheme="minorEastAsia" w:hint="eastAsia"/>
          <w:b/>
          <w:sz w:val="28"/>
          <w:szCs w:val="28"/>
        </w:rPr>
        <w:t>回</w:t>
      </w:r>
      <w:r w:rsidR="00F01CB2" w:rsidRPr="00B13C66">
        <w:rPr>
          <w:rFonts w:asciiTheme="minorEastAsia" w:hAnsiTheme="minorEastAsia" w:hint="eastAsia"/>
          <w:b/>
          <w:sz w:val="28"/>
          <w:szCs w:val="28"/>
        </w:rPr>
        <w:t>（</w:t>
      </w:r>
      <w:r w:rsidR="009A2DA5" w:rsidRPr="00B13C66">
        <w:rPr>
          <w:rFonts w:asciiTheme="minorEastAsia" w:hAnsiTheme="minorEastAsia" w:hint="eastAsia"/>
          <w:b/>
          <w:sz w:val="28"/>
          <w:szCs w:val="28"/>
        </w:rPr>
        <w:t>20</w:t>
      </w:r>
      <w:r w:rsidR="007B30E5">
        <w:rPr>
          <w:rFonts w:asciiTheme="minorEastAsia" w:hAnsiTheme="minorEastAsia"/>
          <w:b/>
          <w:sz w:val="28"/>
          <w:szCs w:val="28"/>
        </w:rPr>
        <w:t>2</w:t>
      </w:r>
      <w:r w:rsidR="00A955D8">
        <w:rPr>
          <w:rFonts w:asciiTheme="minorEastAsia" w:hAnsiTheme="minorEastAsia"/>
          <w:b/>
          <w:sz w:val="28"/>
          <w:szCs w:val="28"/>
        </w:rPr>
        <w:t>4</w:t>
      </w:r>
      <w:r w:rsidR="005C0BE0">
        <w:rPr>
          <w:rFonts w:asciiTheme="minorEastAsia" w:hAnsiTheme="minorEastAsia" w:hint="eastAsia"/>
          <w:b/>
          <w:sz w:val="28"/>
          <w:szCs w:val="28"/>
        </w:rPr>
        <w:t>年</w:t>
      </w:r>
      <w:r w:rsidR="00F01CB2" w:rsidRPr="00B13C66">
        <w:rPr>
          <w:rFonts w:asciiTheme="minorEastAsia" w:hAnsiTheme="minorEastAsia" w:hint="eastAsia"/>
          <w:b/>
          <w:sz w:val="28"/>
          <w:szCs w:val="28"/>
        </w:rPr>
        <w:t>）</w:t>
      </w:r>
      <w:r w:rsidR="00952114" w:rsidRPr="00B13C66">
        <w:rPr>
          <w:rFonts w:asciiTheme="minorEastAsia" w:hAnsiTheme="minorEastAsia" w:hint="eastAsia"/>
          <w:b/>
          <w:sz w:val="28"/>
          <w:szCs w:val="28"/>
        </w:rPr>
        <w:t>「北海道癌談話会奨励賞」</w:t>
      </w:r>
      <w:r w:rsidR="002A16A3" w:rsidRPr="00B13C66">
        <w:rPr>
          <w:rFonts w:asciiTheme="minorEastAsia" w:hAnsiTheme="minorEastAsia" w:hint="eastAsia"/>
          <w:b/>
          <w:sz w:val="28"/>
          <w:szCs w:val="28"/>
        </w:rPr>
        <w:t>募集</w:t>
      </w:r>
      <w:r w:rsidR="00D036DA" w:rsidRPr="00B13C66">
        <w:rPr>
          <w:rFonts w:asciiTheme="minorEastAsia" w:hAnsiTheme="minorEastAsia" w:hint="eastAsia"/>
          <w:b/>
          <w:sz w:val="28"/>
          <w:szCs w:val="28"/>
        </w:rPr>
        <w:t>要項</w:t>
      </w:r>
    </w:p>
    <w:p w14:paraId="53618333" w14:textId="77777777" w:rsidR="00205247" w:rsidRPr="00956FA3" w:rsidRDefault="00205247">
      <w:pPr>
        <w:rPr>
          <w:rFonts w:asciiTheme="minorEastAsia" w:hAnsiTheme="minorEastAsia"/>
          <w:sz w:val="22"/>
          <w:szCs w:val="22"/>
        </w:rPr>
      </w:pPr>
    </w:p>
    <w:p w14:paraId="5EF32925" w14:textId="60AC70D2" w:rsidR="00205247" w:rsidRPr="005B1289" w:rsidRDefault="003E66E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（応募対象</w:t>
      </w:r>
      <w:r w:rsidR="00205247" w:rsidRPr="005B1289">
        <w:rPr>
          <w:rFonts w:asciiTheme="minorEastAsia" w:hAnsiTheme="minorEastAsia" w:hint="eastAsia"/>
          <w:sz w:val="22"/>
          <w:szCs w:val="22"/>
        </w:rPr>
        <w:t>）</w:t>
      </w:r>
    </w:p>
    <w:p w14:paraId="72FFABDA" w14:textId="19B44E83" w:rsidR="00205247" w:rsidRPr="005B1289" w:rsidRDefault="00205247">
      <w:pPr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臨床系１名、基礎系１名。</w:t>
      </w:r>
      <w:r w:rsidR="00456473" w:rsidRPr="00456473">
        <w:rPr>
          <w:rFonts w:asciiTheme="minorEastAsia" w:hAnsiTheme="minorEastAsia" w:hint="eastAsia"/>
          <w:sz w:val="22"/>
          <w:szCs w:val="22"/>
        </w:rPr>
        <w:t>応募領域（臨床系または基礎系）の選択は応募者が行う。</w:t>
      </w:r>
      <w:r w:rsidRPr="005B1289">
        <w:rPr>
          <w:rFonts w:asciiTheme="minorEastAsia" w:hAnsiTheme="minorEastAsia" w:hint="eastAsia"/>
          <w:sz w:val="22"/>
          <w:szCs w:val="22"/>
        </w:rPr>
        <w:t>審査の対象は</w:t>
      </w:r>
      <w:r w:rsidR="00D036DA" w:rsidRPr="005B1289">
        <w:rPr>
          <w:rFonts w:asciiTheme="minorEastAsia" w:hAnsiTheme="minorEastAsia" w:hint="eastAsia"/>
          <w:sz w:val="22"/>
          <w:szCs w:val="22"/>
        </w:rPr>
        <w:t>申請者が</w:t>
      </w:r>
      <w:r w:rsidRPr="005B1289">
        <w:rPr>
          <w:rFonts w:asciiTheme="minorEastAsia" w:hAnsiTheme="minorEastAsia" w:hint="eastAsia"/>
          <w:sz w:val="22"/>
          <w:szCs w:val="22"/>
        </w:rPr>
        <w:t>筆頭著者として執筆した癌に関係する学術論文１編。</w:t>
      </w:r>
    </w:p>
    <w:p w14:paraId="14D861E6" w14:textId="70C63293" w:rsidR="00205247" w:rsidRPr="005B1289" w:rsidRDefault="00205247">
      <w:pPr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（表彰）</w:t>
      </w:r>
    </w:p>
    <w:p w14:paraId="7E8F13DB" w14:textId="060AC778" w:rsidR="00205247" w:rsidRPr="005B1289" w:rsidRDefault="00205247">
      <w:pPr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賞状および副賞（</w:t>
      </w:r>
      <w:r w:rsidR="005B1289">
        <w:rPr>
          <w:rFonts w:asciiTheme="minorEastAsia" w:hAnsiTheme="minorEastAsia" w:hint="eastAsia"/>
          <w:sz w:val="22"/>
          <w:szCs w:val="22"/>
        </w:rPr>
        <w:t>10</w:t>
      </w:r>
      <w:r w:rsidRPr="005B1289">
        <w:rPr>
          <w:rFonts w:asciiTheme="minorEastAsia" w:hAnsiTheme="minorEastAsia" w:hint="eastAsia"/>
          <w:sz w:val="22"/>
          <w:szCs w:val="22"/>
        </w:rPr>
        <w:t>万円）</w:t>
      </w:r>
      <w:r w:rsidR="007826A0" w:rsidRPr="005B1289">
        <w:rPr>
          <w:rFonts w:asciiTheme="minorEastAsia" w:hAnsiTheme="minorEastAsia" w:hint="eastAsia"/>
          <w:sz w:val="22"/>
          <w:szCs w:val="22"/>
        </w:rPr>
        <w:t>。表彰式は北海道癌談話会</w:t>
      </w:r>
      <w:r w:rsidR="00783F54">
        <w:rPr>
          <w:rFonts w:asciiTheme="minorEastAsia" w:hAnsiTheme="minorEastAsia" w:hint="eastAsia"/>
          <w:sz w:val="22"/>
          <w:szCs w:val="22"/>
        </w:rPr>
        <w:t>例会</w:t>
      </w:r>
      <w:r w:rsidR="0060744E">
        <w:rPr>
          <w:rFonts w:asciiTheme="minorEastAsia" w:hAnsiTheme="minorEastAsia" w:hint="eastAsia"/>
          <w:sz w:val="22"/>
          <w:szCs w:val="22"/>
        </w:rPr>
        <w:t>会場（</w:t>
      </w:r>
      <w:r w:rsidR="00DF6BEB">
        <w:rPr>
          <w:rFonts w:asciiTheme="minorEastAsia" w:hAnsiTheme="minorEastAsia"/>
          <w:sz w:val="22"/>
          <w:szCs w:val="22"/>
        </w:rPr>
        <w:t>20</w:t>
      </w:r>
      <w:r w:rsidR="00D53A73">
        <w:rPr>
          <w:rFonts w:asciiTheme="minorEastAsia" w:hAnsiTheme="minorEastAsia"/>
          <w:sz w:val="22"/>
          <w:szCs w:val="22"/>
        </w:rPr>
        <w:t>2</w:t>
      </w:r>
      <w:r w:rsidR="00A955D8">
        <w:rPr>
          <w:rFonts w:asciiTheme="minorEastAsia" w:hAnsiTheme="minorEastAsia"/>
          <w:sz w:val="22"/>
          <w:szCs w:val="22"/>
        </w:rPr>
        <w:t>4</w:t>
      </w:r>
      <w:r w:rsidR="007826A0" w:rsidRPr="005B1289">
        <w:rPr>
          <w:rFonts w:asciiTheme="minorEastAsia" w:hAnsiTheme="minorEastAsia" w:hint="eastAsia"/>
          <w:sz w:val="22"/>
          <w:szCs w:val="22"/>
        </w:rPr>
        <w:t>年</w:t>
      </w:r>
      <w:r w:rsidR="00A955D8">
        <w:rPr>
          <w:rFonts w:asciiTheme="minorEastAsia" w:hAnsiTheme="minorEastAsia"/>
          <w:sz w:val="22"/>
          <w:szCs w:val="22"/>
        </w:rPr>
        <w:t>9</w:t>
      </w:r>
      <w:r w:rsidR="007826A0" w:rsidRPr="005B1289">
        <w:rPr>
          <w:rFonts w:asciiTheme="minorEastAsia" w:hAnsiTheme="minorEastAsia" w:hint="eastAsia"/>
          <w:sz w:val="22"/>
          <w:szCs w:val="22"/>
        </w:rPr>
        <w:t>月</w:t>
      </w:r>
      <w:r w:rsidR="007D4E39">
        <w:rPr>
          <w:rFonts w:asciiTheme="minorEastAsia" w:hAnsiTheme="minorEastAsia" w:hint="eastAsia"/>
          <w:sz w:val="22"/>
          <w:szCs w:val="22"/>
        </w:rPr>
        <w:t>1</w:t>
      </w:r>
      <w:r w:rsidR="00A955D8">
        <w:rPr>
          <w:rFonts w:asciiTheme="minorEastAsia" w:hAnsiTheme="minorEastAsia"/>
          <w:sz w:val="22"/>
          <w:szCs w:val="22"/>
        </w:rPr>
        <w:t>4</w:t>
      </w:r>
      <w:r w:rsidR="007826A0" w:rsidRPr="005B1289">
        <w:rPr>
          <w:rFonts w:asciiTheme="minorEastAsia" w:hAnsiTheme="minorEastAsia" w:hint="eastAsia"/>
          <w:sz w:val="22"/>
          <w:szCs w:val="22"/>
        </w:rPr>
        <w:t>日</w:t>
      </w:r>
      <w:r w:rsidR="00F01CB2">
        <w:rPr>
          <w:rFonts w:asciiTheme="minorEastAsia" w:hAnsiTheme="minorEastAsia" w:hint="eastAsia"/>
          <w:sz w:val="22"/>
          <w:szCs w:val="22"/>
        </w:rPr>
        <w:t>（土）</w:t>
      </w:r>
      <w:r w:rsidR="00DF6BEB">
        <w:rPr>
          <w:rFonts w:asciiTheme="minorEastAsia" w:hAnsiTheme="minorEastAsia" w:hint="eastAsia"/>
          <w:sz w:val="22"/>
          <w:szCs w:val="22"/>
        </w:rPr>
        <w:t>、札幌</w:t>
      </w:r>
      <w:r w:rsidR="007826A0" w:rsidRPr="005B1289">
        <w:rPr>
          <w:rFonts w:asciiTheme="minorEastAsia" w:hAnsiTheme="minorEastAsia" w:hint="eastAsia"/>
          <w:sz w:val="22"/>
          <w:szCs w:val="22"/>
        </w:rPr>
        <w:t>）。</w:t>
      </w:r>
    </w:p>
    <w:p w14:paraId="68CACABD" w14:textId="77777777" w:rsidR="00AA4B6A" w:rsidRPr="005B1289" w:rsidRDefault="00AA4B6A">
      <w:pPr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（応募資格）</w:t>
      </w:r>
    </w:p>
    <w:p w14:paraId="46D0B490" w14:textId="3C4F4D22" w:rsidR="00AA4B6A" w:rsidRPr="005B1289" w:rsidRDefault="00AA4B6A" w:rsidP="00AA4B6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北海道癌談話会会員施設に所属する者</w:t>
      </w:r>
      <w:r w:rsidR="00205247" w:rsidRPr="005B1289">
        <w:rPr>
          <w:rFonts w:asciiTheme="minorEastAsia" w:hAnsiTheme="minorEastAsia" w:hint="eastAsia"/>
          <w:sz w:val="22"/>
          <w:szCs w:val="22"/>
        </w:rPr>
        <w:t>。</w:t>
      </w:r>
    </w:p>
    <w:p w14:paraId="4FABD479" w14:textId="41DC3D6E" w:rsidR="00AA4B6A" w:rsidRPr="006C4ABC" w:rsidRDefault="00DF6BEB" w:rsidP="006C4AB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</w:t>
      </w:r>
      <w:r w:rsidR="00817969">
        <w:rPr>
          <w:rFonts w:asciiTheme="minorEastAsia" w:hAnsiTheme="minorEastAsia"/>
          <w:sz w:val="22"/>
          <w:szCs w:val="22"/>
        </w:rPr>
        <w:t>2</w:t>
      </w:r>
      <w:r w:rsidR="000B70C2">
        <w:rPr>
          <w:rFonts w:asciiTheme="minorEastAsia" w:hAnsiTheme="minorEastAsia"/>
          <w:sz w:val="22"/>
          <w:szCs w:val="22"/>
        </w:rPr>
        <w:t>3</w:t>
      </w:r>
      <w:r w:rsidR="004674C4" w:rsidRPr="005B1289">
        <w:rPr>
          <w:rFonts w:asciiTheme="minorEastAsia" w:hAnsiTheme="minorEastAsia" w:hint="eastAsia"/>
          <w:sz w:val="22"/>
          <w:szCs w:val="22"/>
        </w:rPr>
        <w:t>年１月１日から12月31日の間に</w:t>
      </w:r>
      <w:r w:rsidR="004674C4" w:rsidRPr="006C4ABC">
        <w:rPr>
          <w:rFonts w:asciiTheme="minorEastAsia" w:hAnsiTheme="minorEastAsia" w:hint="eastAsia"/>
          <w:sz w:val="22"/>
          <w:szCs w:val="22"/>
        </w:rPr>
        <w:t>受理された</w:t>
      </w:r>
      <w:r w:rsidR="00AA4B6A" w:rsidRPr="006C4ABC">
        <w:rPr>
          <w:rFonts w:asciiTheme="minorEastAsia" w:hAnsiTheme="minorEastAsia" w:hint="eastAsia"/>
          <w:sz w:val="22"/>
          <w:szCs w:val="22"/>
        </w:rPr>
        <w:t>学術論文（原著、症例報告）の筆頭著者。総説、ニュースなどは含まない。</w:t>
      </w:r>
    </w:p>
    <w:p w14:paraId="0A6EDD1A" w14:textId="69328D3E" w:rsidR="00205247" w:rsidRPr="005B1289" w:rsidRDefault="00205247" w:rsidP="00AA4B6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仕事の内容は道内で行われたものが望ましい。国内で行われたものも妨げない。仕事の主体が海外で行われたものは対象外とする。</w:t>
      </w:r>
    </w:p>
    <w:p w14:paraId="0E030FD6" w14:textId="56FCC10C" w:rsidR="00AA4B6A" w:rsidRPr="005B1289" w:rsidRDefault="00AA4B6A" w:rsidP="00AA4B6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審査対象論文受理時に年齢が</w:t>
      </w:r>
      <w:r w:rsidR="006606A6" w:rsidRPr="005B1289">
        <w:rPr>
          <w:rFonts w:asciiTheme="minorEastAsia" w:hAnsiTheme="minorEastAsia" w:hint="eastAsia"/>
          <w:sz w:val="22"/>
          <w:szCs w:val="22"/>
        </w:rPr>
        <w:t>39</w:t>
      </w:r>
      <w:r w:rsidRPr="005B1289">
        <w:rPr>
          <w:rFonts w:asciiTheme="minorEastAsia" w:hAnsiTheme="minorEastAsia" w:hint="eastAsia"/>
          <w:sz w:val="22"/>
          <w:szCs w:val="22"/>
        </w:rPr>
        <w:t>歳以下。</w:t>
      </w:r>
    </w:p>
    <w:p w14:paraId="46823832" w14:textId="21F47730" w:rsidR="00205247" w:rsidRPr="005B1289" w:rsidRDefault="00F01CB2" w:rsidP="00AA4B6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上記</w:t>
      </w:r>
      <w:r w:rsidR="00205247" w:rsidRPr="005B1289">
        <w:rPr>
          <w:rFonts w:asciiTheme="minorEastAsia" w:hAnsiTheme="minorEastAsia" w:hint="eastAsia"/>
          <w:sz w:val="22"/>
          <w:szCs w:val="22"/>
        </w:rPr>
        <w:t>表彰式</w:t>
      </w:r>
      <w:r>
        <w:rPr>
          <w:rFonts w:asciiTheme="minorEastAsia" w:hAnsiTheme="minorEastAsia" w:hint="eastAsia"/>
          <w:sz w:val="22"/>
          <w:szCs w:val="22"/>
        </w:rPr>
        <w:t>（癌談話会例会）</w:t>
      </w:r>
      <w:r w:rsidR="00205247" w:rsidRPr="005B1289">
        <w:rPr>
          <w:rFonts w:asciiTheme="minorEastAsia" w:hAnsiTheme="minorEastAsia" w:hint="eastAsia"/>
          <w:sz w:val="22"/>
          <w:szCs w:val="22"/>
        </w:rPr>
        <w:t>に出席できる者</w:t>
      </w:r>
      <w:r w:rsidR="0074046E" w:rsidRPr="005B1289">
        <w:rPr>
          <w:rFonts w:asciiTheme="minorEastAsia" w:hAnsiTheme="minorEastAsia" w:hint="eastAsia"/>
          <w:sz w:val="22"/>
          <w:szCs w:val="22"/>
        </w:rPr>
        <w:t>。</w:t>
      </w:r>
      <w:r w:rsidR="00DD24B6">
        <w:rPr>
          <w:rFonts w:asciiTheme="minorEastAsia" w:hAnsiTheme="minorEastAsia" w:hint="eastAsia"/>
          <w:sz w:val="22"/>
          <w:szCs w:val="22"/>
        </w:rPr>
        <w:t>※発表あり</w:t>
      </w:r>
    </w:p>
    <w:p w14:paraId="3EB1E7CE" w14:textId="37C73484" w:rsidR="005B1289" w:rsidRPr="005B1289" w:rsidRDefault="005B1289" w:rsidP="005B1289">
      <w:pPr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（応募方法）</w:t>
      </w:r>
    </w:p>
    <w:p w14:paraId="0421CDE4" w14:textId="0DD7CBDA" w:rsidR="005B1289" w:rsidRPr="005B1289" w:rsidRDefault="005B1289" w:rsidP="005B128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/>
          <w:sz w:val="22"/>
          <w:szCs w:val="22"/>
        </w:rPr>
        <w:t>応募用紙に記載する。</w:t>
      </w:r>
      <w:r w:rsidRPr="005B1289">
        <w:rPr>
          <w:rFonts w:asciiTheme="minorEastAsia" w:hAnsiTheme="minorEastAsia" w:hint="eastAsia"/>
          <w:sz w:val="22"/>
          <w:szCs w:val="22"/>
        </w:rPr>
        <w:t>論文名以外は原則日本語で記載、日本語を第一言語としない者は英語でも記載可。</w:t>
      </w:r>
    </w:p>
    <w:p w14:paraId="7FCA38D0" w14:textId="3562CEC6" w:rsidR="005B1289" w:rsidRPr="005B1289" w:rsidRDefault="00570B0B" w:rsidP="005B128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3E66EA">
        <w:rPr>
          <w:rFonts w:asciiTheme="minorEastAsia" w:hAnsiTheme="minorEastAsia" w:hint="eastAsia"/>
          <w:sz w:val="22"/>
          <w:szCs w:val="22"/>
        </w:rPr>
        <w:t>応募</w:t>
      </w:r>
      <w:r w:rsidR="005B1289" w:rsidRPr="003E66EA">
        <w:rPr>
          <w:rFonts w:asciiTheme="minorEastAsia" w:hAnsiTheme="minorEastAsia" w:hint="eastAsia"/>
          <w:sz w:val="22"/>
          <w:szCs w:val="22"/>
        </w:rPr>
        <w:t>用紙は複数頁に渡っても可。印刷して</w:t>
      </w:r>
      <w:r w:rsidR="00C805A4" w:rsidRPr="003E66EA">
        <w:rPr>
          <w:rFonts w:asciiTheme="minorEastAsia" w:hAnsiTheme="minorEastAsia" w:hint="eastAsia"/>
          <w:sz w:val="22"/>
          <w:szCs w:val="22"/>
        </w:rPr>
        <w:t>署名後</w:t>
      </w:r>
      <w:r w:rsidRPr="003E66EA">
        <w:rPr>
          <w:rFonts w:asciiTheme="minorEastAsia" w:hAnsiTheme="minorEastAsia" w:hint="eastAsia"/>
          <w:sz w:val="22"/>
          <w:szCs w:val="22"/>
        </w:rPr>
        <w:t>、</w:t>
      </w:r>
      <w:r w:rsidR="00C805A4" w:rsidRPr="003E66EA">
        <w:rPr>
          <w:rFonts w:asciiTheme="minorEastAsia" w:hAnsiTheme="minorEastAsia" w:hint="eastAsia"/>
          <w:sz w:val="22"/>
          <w:szCs w:val="22"/>
        </w:rPr>
        <w:t>論文の別刷りを添付し、</w:t>
      </w:r>
      <w:r w:rsidR="005B1289" w:rsidRPr="005B1289">
        <w:rPr>
          <w:rFonts w:asciiTheme="minorEastAsia" w:hAnsiTheme="minorEastAsia" w:hint="eastAsia"/>
          <w:sz w:val="22"/>
          <w:szCs w:val="22"/>
        </w:rPr>
        <w:t>下記事務局へ</w:t>
      </w:r>
      <w:r w:rsidR="0074046E">
        <w:rPr>
          <w:rFonts w:asciiTheme="minorEastAsia" w:hAnsiTheme="minorEastAsia" w:hint="eastAsia"/>
          <w:sz w:val="22"/>
          <w:szCs w:val="22"/>
        </w:rPr>
        <w:t>送付</w:t>
      </w:r>
      <w:r w:rsidR="005B1289" w:rsidRPr="005B1289">
        <w:rPr>
          <w:rFonts w:asciiTheme="minorEastAsia" w:hAnsiTheme="minorEastAsia" w:hint="eastAsia"/>
          <w:sz w:val="22"/>
          <w:szCs w:val="22"/>
        </w:rPr>
        <w:t>すること。</w:t>
      </w:r>
    </w:p>
    <w:p w14:paraId="3A4C13B9" w14:textId="39F6C825" w:rsidR="005B1289" w:rsidRPr="005B1289" w:rsidRDefault="005B1289" w:rsidP="005B1289">
      <w:pPr>
        <w:pStyle w:val="a3"/>
        <w:ind w:leftChars="0" w:left="600"/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〒</w:t>
      </w:r>
      <w:r w:rsidR="0006335B">
        <w:rPr>
          <w:rFonts w:asciiTheme="minorEastAsia" w:hAnsiTheme="minorEastAsia"/>
          <w:sz w:val="22"/>
          <w:szCs w:val="22"/>
        </w:rPr>
        <w:t>060-8</w:t>
      </w:r>
      <w:r w:rsidR="0006335B">
        <w:rPr>
          <w:rFonts w:asciiTheme="minorEastAsia" w:hAnsiTheme="minorEastAsia" w:hint="eastAsia"/>
          <w:sz w:val="22"/>
          <w:szCs w:val="22"/>
        </w:rPr>
        <w:t>556</w:t>
      </w:r>
      <w:r w:rsidRPr="005B1289">
        <w:rPr>
          <w:rFonts w:asciiTheme="minorEastAsia" w:hAnsiTheme="minorEastAsia"/>
          <w:sz w:val="22"/>
          <w:szCs w:val="22"/>
        </w:rPr>
        <w:t xml:space="preserve"> </w:t>
      </w:r>
    </w:p>
    <w:p w14:paraId="1A7FBA1F" w14:textId="674B6DDA" w:rsidR="005B1289" w:rsidRPr="005B1289" w:rsidRDefault="0006335B" w:rsidP="005B1289">
      <w:pPr>
        <w:pStyle w:val="a3"/>
        <w:ind w:leftChars="0" w:left="60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札幌市中央区南1条西17丁目</w:t>
      </w:r>
    </w:p>
    <w:p w14:paraId="663D8E04" w14:textId="45EF742B" w:rsidR="005B1289" w:rsidRPr="005B1289" w:rsidRDefault="0006335B" w:rsidP="005B1289">
      <w:pPr>
        <w:pStyle w:val="a3"/>
        <w:ind w:leftChars="0" w:left="60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札幌医科大学医学部病理学第一講座内</w:t>
      </w:r>
    </w:p>
    <w:p w14:paraId="1FE4628C" w14:textId="627E27B6" w:rsidR="005B1289" w:rsidRPr="005B1289" w:rsidRDefault="005B1289" w:rsidP="005B1289">
      <w:pPr>
        <w:pStyle w:val="a3"/>
        <w:ind w:leftChars="0" w:left="600"/>
        <w:rPr>
          <w:rFonts w:asciiTheme="minorEastAsia" w:hAnsiTheme="minorEastAsia"/>
          <w:sz w:val="22"/>
          <w:szCs w:val="22"/>
        </w:rPr>
      </w:pPr>
      <w:r w:rsidRPr="005B1289">
        <w:rPr>
          <w:rFonts w:asciiTheme="minorEastAsia" w:hAnsiTheme="minorEastAsia" w:hint="eastAsia"/>
          <w:sz w:val="22"/>
          <w:szCs w:val="22"/>
        </w:rPr>
        <w:t>北海道癌談話会事務局</w:t>
      </w:r>
    </w:p>
    <w:p w14:paraId="17A5499D" w14:textId="3A2FA550" w:rsidR="005B1289" w:rsidRPr="00173168" w:rsidRDefault="000A78B8" w:rsidP="0017316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 xml:space="preserve">締め切り　</w:t>
      </w:r>
      <w:r w:rsidR="00DF6BEB">
        <w:rPr>
          <w:rFonts w:asciiTheme="minorEastAsia" w:hAnsiTheme="minorEastAsia"/>
          <w:b/>
          <w:sz w:val="22"/>
          <w:szCs w:val="22"/>
        </w:rPr>
        <w:t>20</w:t>
      </w:r>
      <w:r w:rsidR="001B70A4">
        <w:rPr>
          <w:rFonts w:asciiTheme="minorEastAsia" w:hAnsiTheme="minorEastAsia"/>
          <w:b/>
          <w:sz w:val="22"/>
          <w:szCs w:val="22"/>
        </w:rPr>
        <w:t>2</w:t>
      </w:r>
      <w:r w:rsidR="006B463D">
        <w:rPr>
          <w:rFonts w:asciiTheme="minorEastAsia" w:hAnsiTheme="minorEastAsia"/>
          <w:b/>
          <w:sz w:val="22"/>
          <w:szCs w:val="22"/>
        </w:rPr>
        <w:t>4</w:t>
      </w:r>
      <w:r w:rsidR="005B1289" w:rsidRPr="006E3350">
        <w:rPr>
          <w:rFonts w:asciiTheme="minorEastAsia" w:hAnsiTheme="minorEastAsia" w:hint="eastAsia"/>
          <w:b/>
          <w:sz w:val="22"/>
          <w:szCs w:val="22"/>
        </w:rPr>
        <w:t>年</w:t>
      </w:r>
      <w:r w:rsidR="006B463D">
        <w:rPr>
          <w:rFonts w:asciiTheme="minorEastAsia" w:hAnsiTheme="minorEastAsia"/>
          <w:b/>
          <w:sz w:val="22"/>
          <w:szCs w:val="22"/>
        </w:rPr>
        <w:t>7</w:t>
      </w:r>
      <w:r w:rsidR="005B1289" w:rsidRPr="006E3350">
        <w:rPr>
          <w:rFonts w:asciiTheme="minorEastAsia" w:hAnsiTheme="minorEastAsia" w:hint="eastAsia"/>
          <w:b/>
          <w:sz w:val="22"/>
          <w:szCs w:val="22"/>
        </w:rPr>
        <w:t>月</w:t>
      </w:r>
      <w:r w:rsidR="007D4E39">
        <w:rPr>
          <w:rFonts w:asciiTheme="minorEastAsia" w:hAnsiTheme="minorEastAsia" w:hint="eastAsia"/>
          <w:b/>
          <w:sz w:val="22"/>
          <w:szCs w:val="22"/>
        </w:rPr>
        <w:t>1</w:t>
      </w:r>
      <w:r w:rsidR="006B463D">
        <w:rPr>
          <w:rFonts w:asciiTheme="minorEastAsia" w:hAnsiTheme="minorEastAsia"/>
          <w:b/>
          <w:sz w:val="22"/>
          <w:szCs w:val="22"/>
        </w:rPr>
        <w:t>6</w:t>
      </w:r>
      <w:r w:rsidR="005B1289" w:rsidRPr="006E3350">
        <w:rPr>
          <w:rFonts w:asciiTheme="minorEastAsia" w:hAnsiTheme="minorEastAsia" w:hint="eastAsia"/>
          <w:b/>
          <w:sz w:val="22"/>
          <w:szCs w:val="22"/>
        </w:rPr>
        <w:t>日</w:t>
      </w:r>
      <w:r w:rsidR="00DF6BEB">
        <w:rPr>
          <w:rFonts w:asciiTheme="minorEastAsia" w:hAnsiTheme="minorEastAsia" w:hint="eastAsia"/>
          <w:b/>
          <w:sz w:val="22"/>
          <w:szCs w:val="22"/>
        </w:rPr>
        <w:t>（</w:t>
      </w:r>
      <w:r w:rsidR="006B463D">
        <w:rPr>
          <w:rFonts w:asciiTheme="minorEastAsia" w:hAnsiTheme="minorEastAsia" w:hint="eastAsia"/>
          <w:b/>
          <w:sz w:val="22"/>
          <w:szCs w:val="22"/>
        </w:rPr>
        <w:t>火曜日</w:t>
      </w:r>
      <w:r w:rsidR="0074046E" w:rsidRPr="00173168">
        <w:rPr>
          <w:rFonts w:asciiTheme="minorEastAsia" w:hAnsiTheme="minorEastAsia" w:hint="eastAsia"/>
          <w:b/>
          <w:sz w:val="22"/>
          <w:szCs w:val="22"/>
        </w:rPr>
        <w:t>）</w:t>
      </w:r>
      <w:r w:rsidR="001B70A4" w:rsidRPr="00173168">
        <w:rPr>
          <w:rFonts w:asciiTheme="minorEastAsia" w:hAnsiTheme="minorEastAsia" w:hint="eastAsia"/>
          <w:b/>
          <w:sz w:val="22"/>
          <w:szCs w:val="22"/>
        </w:rPr>
        <w:t>必着</w:t>
      </w:r>
    </w:p>
    <w:p w14:paraId="7D9CC606" w14:textId="77777777" w:rsidR="005B1289" w:rsidRPr="005B1289" w:rsidRDefault="005B1289" w:rsidP="005B1289">
      <w:pPr>
        <w:rPr>
          <w:rFonts w:asciiTheme="minorEastAsia" w:hAnsiTheme="minorEastAsia"/>
          <w:sz w:val="22"/>
          <w:szCs w:val="22"/>
        </w:rPr>
      </w:pPr>
    </w:p>
    <w:p w14:paraId="71209217" w14:textId="5078C650" w:rsidR="00916FCF" w:rsidRPr="00916FCF" w:rsidRDefault="00916FCF" w:rsidP="00916FCF">
      <w:pPr>
        <w:rPr>
          <w:rFonts w:asciiTheme="minorEastAsia" w:hAnsiTheme="minorEastAsia"/>
          <w:sz w:val="22"/>
          <w:szCs w:val="22"/>
        </w:rPr>
      </w:pPr>
      <w:r w:rsidRPr="00916FCF">
        <w:rPr>
          <w:rFonts w:asciiTheme="minorEastAsia" w:hAnsiTheme="minorEastAsia" w:hint="eastAsia"/>
          <w:sz w:val="22"/>
          <w:szCs w:val="22"/>
        </w:rPr>
        <w:t>[第5期（2024-2026年）]</w:t>
      </w:r>
      <w:r w:rsidRPr="00916FCF">
        <w:rPr>
          <w:rFonts w:asciiTheme="minorEastAsia" w:hAnsiTheme="minorEastAsia" w:hint="eastAsia"/>
          <w:sz w:val="22"/>
          <w:szCs w:val="22"/>
        </w:rPr>
        <w:br/>
        <w:t xml:space="preserve">北海道大学　</w:t>
      </w:r>
      <w:r w:rsidRPr="00916FCF">
        <w:rPr>
          <w:rFonts w:asciiTheme="minorEastAsia" w:hAnsiTheme="minorEastAsia" w:hint="eastAsia"/>
          <w:sz w:val="22"/>
          <w:szCs w:val="22"/>
          <w:lang w:bidi="en-US"/>
        </w:rPr>
        <w:t>近藤　亨</w:t>
      </w:r>
      <w:r w:rsidRPr="00916FCF">
        <w:rPr>
          <w:rFonts w:asciiTheme="minorEastAsia" w:hAnsiTheme="minorEastAsia" w:hint="eastAsia"/>
          <w:sz w:val="22"/>
          <w:szCs w:val="22"/>
        </w:rPr>
        <w:tab/>
      </w:r>
      <w:r w:rsidRPr="00916FCF">
        <w:rPr>
          <w:rFonts w:asciiTheme="minorEastAsia" w:hAnsiTheme="minorEastAsia" w:hint="eastAsia"/>
          <w:sz w:val="22"/>
          <w:szCs w:val="22"/>
        </w:rPr>
        <w:tab/>
        <w:t>北海道大学　今野　哲</w:t>
      </w:r>
    </w:p>
    <w:p w14:paraId="099171EC" w14:textId="71367A8A" w:rsidR="00916FCF" w:rsidRPr="00916FCF" w:rsidRDefault="00916FCF" w:rsidP="00916FCF">
      <w:pPr>
        <w:rPr>
          <w:rFonts w:asciiTheme="minorEastAsia" w:hAnsiTheme="minorEastAsia"/>
          <w:sz w:val="22"/>
          <w:szCs w:val="22"/>
        </w:rPr>
      </w:pPr>
      <w:r w:rsidRPr="00916FCF">
        <w:rPr>
          <w:rFonts w:asciiTheme="minorEastAsia" w:hAnsiTheme="minorEastAsia" w:hint="eastAsia"/>
          <w:sz w:val="22"/>
          <w:szCs w:val="22"/>
        </w:rPr>
        <w:t xml:space="preserve">札幌医科大学　</w:t>
      </w:r>
      <w:r w:rsidRPr="00916FCF">
        <w:rPr>
          <w:rFonts w:asciiTheme="minorEastAsia" w:hAnsiTheme="minorEastAsia" w:hint="eastAsia"/>
          <w:sz w:val="22"/>
          <w:szCs w:val="22"/>
          <w:lang w:bidi="en-US"/>
        </w:rPr>
        <w:t>小島　隆</w:t>
      </w:r>
      <w:r w:rsidRPr="00916FCF">
        <w:rPr>
          <w:rFonts w:asciiTheme="minorEastAsia" w:hAnsiTheme="minorEastAsia" w:hint="eastAsia"/>
          <w:sz w:val="22"/>
          <w:szCs w:val="22"/>
        </w:rPr>
        <w:tab/>
      </w:r>
      <w:r w:rsidRPr="00916FCF">
        <w:rPr>
          <w:rFonts w:asciiTheme="minorEastAsia" w:hAnsiTheme="minorEastAsia" w:hint="eastAsia"/>
          <w:sz w:val="22"/>
          <w:szCs w:val="22"/>
        </w:rPr>
        <w:tab/>
        <w:t>札幌医科大学　宇原　久</w:t>
      </w:r>
    </w:p>
    <w:p w14:paraId="2BCC1E10" w14:textId="6D09FFB5" w:rsidR="00916FCF" w:rsidRPr="00916FCF" w:rsidRDefault="00916FCF" w:rsidP="00916FCF">
      <w:pPr>
        <w:rPr>
          <w:rFonts w:asciiTheme="minorEastAsia" w:hAnsiTheme="minorEastAsia"/>
          <w:sz w:val="22"/>
          <w:szCs w:val="22"/>
        </w:rPr>
      </w:pPr>
      <w:r w:rsidRPr="00916FCF">
        <w:rPr>
          <w:rFonts w:asciiTheme="minorEastAsia" w:hAnsiTheme="minorEastAsia" w:hint="eastAsia"/>
          <w:sz w:val="22"/>
          <w:szCs w:val="22"/>
        </w:rPr>
        <w:t xml:space="preserve">旭川医科大学　</w:t>
      </w:r>
      <w:r w:rsidRPr="00916FCF">
        <w:rPr>
          <w:rFonts w:asciiTheme="minorEastAsia" w:hAnsiTheme="minorEastAsia" w:hint="eastAsia"/>
          <w:sz w:val="22"/>
          <w:szCs w:val="22"/>
          <w:lang w:bidi="en-US"/>
        </w:rPr>
        <w:t>谷野　美智枝</w:t>
      </w:r>
      <w:r w:rsidRPr="00916FCF">
        <w:rPr>
          <w:rFonts w:asciiTheme="minorEastAsia" w:hAnsiTheme="minorEastAsia" w:hint="eastAsia"/>
          <w:sz w:val="22"/>
          <w:szCs w:val="22"/>
        </w:rPr>
        <w:t xml:space="preserve">　</w:t>
      </w:r>
      <w:r w:rsidRPr="00916FCF">
        <w:rPr>
          <w:rFonts w:asciiTheme="minorEastAsia" w:hAnsiTheme="minorEastAsia" w:hint="eastAsia"/>
          <w:sz w:val="22"/>
          <w:szCs w:val="22"/>
        </w:rPr>
        <w:tab/>
        <w:t>旭川医科大学　柿崎　秀宏</w:t>
      </w:r>
    </w:p>
    <w:p w14:paraId="50AA0F8C" w14:textId="3E12D240" w:rsidR="00916FCF" w:rsidRPr="00916FCF" w:rsidRDefault="00916FCF" w:rsidP="00916FCF">
      <w:pPr>
        <w:rPr>
          <w:rFonts w:asciiTheme="minorEastAsia" w:hAnsiTheme="minorEastAsia"/>
          <w:sz w:val="22"/>
          <w:szCs w:val="22"/>
        </w:rPr>
      </w:pPr>
      <w:r w:rsidRPr="00916FCF">
        <w:rPr>
          <w:rFonts w:asciiTheme="minorEastAsia" w:hAnsiTheme="minorEastAsia" w:hint="eastAsia"/>
          <w:sz w:val="22"/>
          <w:szCs w:val="22"/>
        </w:rPr>
        <w:t xml:space="preserve">北海道医療大学　</w:t>
      </w:r>
      <w:r w:rsidRPr="00916FCF">
        <w:rPr>
          <w:rFonts w:asciiTheme="minorEastAsia" w:hAnsiTheme="minorEastAsia" w:hint="eastAsia"/>
          <w:sz w:val="22"/>
          <w:szCs w:val="22"/>
          <w:lang w:bidi="en-US"/>
        </w:rPr>
        <w:t>守田　玲菜</w:t>
      </w:r>
      <w:r w:rsidRPr="00916FCF">
        <w:rPr>
          <w:rFonts w:asciiTheme="minorEastAsia" w:hAnsiTheme="minorEastAsia" w:hint="eastAsia"/>
          <w:sz w:val="22"/>
          <w:szCs w:val="22"/>
        </w:rPr>
        <w:tab/>
      </w:r>
      <w:r w:rsidRPr="00916FCF">
        <w:rPr>
          <w:rFonts w:asciiTheme="minorEastAsia" w:hAnsiTheme="minorEastAsia" w:hint="eastAsia"/>
          <w:sz w:val="22"/>
          <w:szCs w:val="22"/>
        </w:rPr>
        <w:tab/>
        <w:t xml:space="preserve">東札幌病院　</w:t>
      </w:r>
      <w:r w:rsidRPr="00916FCF">
        <w:rPr>
          <w:rFonts w:asciiTheme="minorEastAsia" w:hAnsiTheme="minorEastAsia" w:hint="eastAsia"/>
          <w:sz w:val="22"/>
          <w:szCs w:val="22"/>
          <w:lang w:bidi="en-US"/>
        </w:rPr>
        <w:t>日下部　俊朗</w:t>
      </w:r>
    </w:p>
    <w:p w14:paraId="4A0ACFFB" w14:textId="62A86466" w:rsidR="004674C4" w:rsidRPr="00916FCF" w:rsidRDefault="004674C4" w:rsidP="00916FCF">
      <w:pPr>
        <w:rPr>
          <w:sz w:val="22"/>
          <w:szCs w:val="22"/>
        </w:rPr>
      </w:pPr>
    </w:p>
    <w:sectPr w:rsidR="004674C4" w:rsidRPr="00916FCF" w:rsidSect="008C0368">
      <w:pgSz w:w="11900" w:h="16840"/>
      <w:pgMar w:top="1276" w:right="1080" w:bottom="1134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B7A4" w14:textId="77777777" w:rsidR="0036481F" w:rsidRDefault="0036481F" w:rsidP="006606A6">
      <w:r>
        <w:separator/>
      </w:r>
    </w:p>
  </w:endnote>
  <w:endnote w:type="continuationSeparator" w:id="0">
    <w:p w14:paraId="64629264" w14:textId="77777777" w:rsidR="0036481F" w:rsidRDefault="0036481F" w:rsidP="0066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A44B" w14:textId="77777777" w:rsidR="0036481F" w:rsidRDefault="0036481F" w:rsidP="006606A6">
      <w:r>
        <w:separator/>
      </w:r>
    </w:p>
  </w:footnote>
  <w:footnote w:type="continuationSeparator" w:id="0">
    <w:p w14:paraId="4BD51857" w14:textId="77777777" w:rsidR="0036481F" w:rsidRDefault="0036481F" w:rsidP="0066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62E2"/>
    <w:multiLevelType w:val="hybridMultilevel"/>
    <w:tmpl w:val="85441334"/>
    <w:lvl w:ilvl="0" w:tplc="5D2A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3BF1EB0"/>
    <w:multiLevelType w:val="hybridMultilevel"/>
    <w:tmpl w:val="77A0BA2A"/>
    <w:lvl w:ilvl="0" w:tplc="4B324B7E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22829213">
    <w:abstractNumId w:val="0"/>
  </w:num>
  <w:num w:numId="2" w16cid:durableId="14648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6A3"/>
    <w:rsid w:val="00031460"/>
    <w:rsid w:val="00062663"/>
    <w:rsid w:val="0006335B"/>
    <w:rsid w:val="00075118"/>
    <w:rsid w:val="000A78B8"/>
    <w:rsid w:val="000B70C2"/>
    <w:rsid w:val="00130D41"/>
    <w:rsid w:val="00134003"/>
    <w:rsid w:val="00167ACB"/>
    <w:rsid w:val="00173168"/>
    <w:rsid w:val="001800BA"/>
    <w:rsid w:val="0018309B"/>
    <w:rsid w:val="001B70A4"/>
    <w:rsid w:val="001C64E7"/>
    <w:rsid w:val="00205247"/>
    <w:rsid w:val="00221F9C"/>
    <w:rsid w:val="0025213A"/>
    <w:rsid w:val="00262F2A"/>
    <w:rsid w:val="00282BA4"/>
    <w:rsid w:val="002A16A3"/>
    <w:rsid w:val="002D0922"/>
    <w:rsid w:val="002D509D"/>
    <w:rsid w:val="00323C92"/>
    <w:rsid w:val="00331E71"/>
    <w:rsid w:val="003459A3"/>
    <w:rsid w:val="0036481F"/>
    <w:rsid w:val="003A69F9"/>
    <w:rsid w:val="003D110C"/>
    <w:rsid w:val="003E451F"/>
    <w:rsid w:val="003E66EA"/>
    <w:rsid w:val="00456473"/>
    <w:rsid w:val="00457B21"/>
    <w:rsid w:val="004674C4"/>
    <w:rsid w:val="00491496"/>
    <w:rsid w:val="004C615D"/>
    <w:rsid w:val="004D6711"/>
    <w:rsid w:val="005671B3"/>
    <w:rsid w:val="005700F5"/>
    <w:rsid w:val="00570B0B"/>
    <w:rsid w:val="005A39E8"/>
    <w:rsid w:val="005A51EA"/>
    <w:rsid w:val="005B1289"/>
    <w:rsid w:val="005C0BE0"/>
    <w:rsid w:val="0060744E"/>
    <w:rsid w:val="00613C08"/>
    <w:rsid w:val="00641FDB"/>
    <w:rsid w:val="00647DA7"/>
    <w:rsid w:val="006606A6"/>
    <w:rsid w:val="00670F5B"/>
    <w:rsid w:val="006878F5"/>
    <w:rsid w:val="006B463D"/>
    <w:rsid w:val="006C4ABC"/>
    <w:rsid w:val="006E000C"/>
    <w:rsid w:val="006E3350"/>
    <w:rsid w:val="00737080"/>
    <w:rsid w:val="007378A0"/>
    <w:rsid w:val="0074046E"/>
    <w:rsid w:val="007826A0"/>
    <w:rsid w:val="00783F54"/>
    <w:rsid w:val="007A12A0"/>
    <w:rsid w:val="007B30E5"/>
    <w:rsid w:val="007B672E"/>
    <w:rsid w:val="007C7FA2"/>
    <w:rsid w:val="007D12C2"/>
    <w:rsid w:val="007D4E39"/>
    <w:rsid w:val="00817969"/>
    <w:rsid w:val="00863E9B"/>
    <w:rsid w:val="008C0368"/>
    <w:rsid w:val="008D07CF"/>
    <w:rsid w:val="008F21EE"/>
    <w:rsid w:val="008F6CC3"/>
    <w:rsid w:val="00916FCF"/>
    <w:rsid w:val="00944761"/>
    <w:rsid w:val="00952114"/>
    <w:rsid w:val="00956FA3"/>
    <w:rsid w:val="009A2DA5"/>
    <w:rsid w:val="00A55E81"/>
    <w:rsid w:val="00A64CA8"/>
    <w:rsid w:val="00A955D8"/>
    <w:rsid w:val="00AA4B6A"/>
    <w:rsid w:val="00AF705A"/>
    <w:rsid w:val="00B13C66"/>
    <w:rsid w:val="00B91EF4"/>
    <w:rsid w:val="00C805A4"/>
    <w:rsid w:val="00C81E52"/>
    <w:rsid w:val="00D036DA"/>
    <w:rsid w:val="00D218E2"/>
    <w:rsid w:val="00D53A73"/>
    <w:rsid w:val="00DD24B6"/>
    <w:rsid w:val="00DF6BEB"/>
    <w:rsid w:val="00E31D4F"/>
    <w:rsid w:val="00E4204C"/>
    <w:rsid w:val="00E8071A"/>
    <w:rsid w:val="00ED57EC"/>
    <w:rsid w:val="00F01CB2"/>
    <w:rsid w:val="00F16C32"/>
    <w:rsid w:val="00F97309"/>
    <w:rsid w:val="00FB344A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984A7"/>
  <w14:defaultImageDpi w14:val="300"/>
  <w15:docId w15:val="{D6D83B54-6C13-AF43-83F9-C1B3D474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6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660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6A6"/>
  </w:style>
  <w:style w:type="paragraph" w:styleId="a6">
    <w:name w:val="footer"/>
    <w:basedOn w:val="a"/>
    <w:link w:val="a7"/>
    <w:uiPriority w:val="99"/>
    <w:unhideWhenUsed/>
    <w:rsid w:val="0066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Shinya</dc:creator>
  <cp:keywords/>
  <dc:description/>
  <cp:lastModifiedBy>塚原 智英</cp:lastModifiedBy>
  <cp:revision>9</cp:revision>
  <dcterms:created xsi:type="dcterms:W3CDTF">2023-07-18T05:55:00Z</dcterms:created>
  <dcterms:modified xsi:type="dcterms:W3CDTF">2024-06-12T01:20:00Z</dcterms:modified>
</cp:coreProperties>
</file>